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4EA92" w14:textId="0858D7AC" w:rsidR="008A1934" w:rsidRDefault="00AE1FAB" w:rsidP="008A1934">
      <w:pPr>
        <w:pStyle w:val="Nombre"/>
      </w:pPr>
      <w:r>
        <w:t>YEAN TENCIO FONSECA</w:t>
      </w:r>
      <w:r w:rsidR="00EA307D">
        <w:t xml:space="preserve"> </w:t>
      </w:r>
    </w:p>
    <w:p w14:paraId="6609E518" w14:textId="4D0FCDD8" w:rsidR="0037194D" w:rsidRDefault="00691ADE" w:rsidP="008A1934">
      <w:pPr>
        <w:pStyle w:val="Nombre"/>
      </w:pPr>
      <w:r>
        <w:t xml:space="preserve">Cédula </w:t>
      </w:r>
      <w:bookmarkStart w:id="0" w:name="_GoBack"/>
      <w:r>
        <w:t>702450576</w:t>
      </w:r>
      <w:bookmarkEnd w:id="0"/>
    </w:p>
    <w:p w14:paraId="2A307BDA" w14:textId="77777777" w:rsidR="0037194D" w:rsidRDefault="0037194D" w:rsidP="008A1934">
      <w:pPr>
        <w:pStyle w:val="Nombre"/>
      </w:pPr>
    </w:p>
    <w:p w14:paraId="048DDBD2" w14:textId="38BB5B07" w:rsidR="00386BC6" w:rsidRPr="00A04530" w:rsidRDefault="00AE1FAB" w:rsidP="008A1934">
      <w:pPr>
        <w:pStyle w:val="Nombr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Limón</w:t>
      </w:r>
      <w:r w:rsidR="008A1934" w:rsidRPr="00A0453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LIMÓN, RÍO BLANCO, CEDAR CREEK DE LA ROMANA DE BÚFFALO 1 KILOMETRO AL OESTE Y DE LA ESCUELA LOMAS DEL TORO, 1 KILOMETRO 600 METROS AL SUROESTE CALLE PAVIMENTADA CASA SIN PINTAR A MANO DERECHA.</w:t>
      </w:r>
      <w:r w:rsidR="002C1B1C" w:rsidRPr="00A04530">
        <w:rPr>
          <w:rFonts w:ascii="Arial" w:hAnsi="Arial" w:cs="Arial"/>
          <w:sz w:val="24"/>
          <w:szCs w:val="24"/>
        </w:rPr>
        <w:t xml:space="preserve"> </w:t>
      </w:r>
    </w:p>
    <w:p w14:paraId="7C4E951F" w14:textId="77777777" w:rsidR="001309BA" w:rsidRPr="00A04530" w:rsidRDefault="001309BA" w:rsidP="008A1934">
      <w:pPr>
        <w:pStyle w:val="Nombre"/>
        <w:rPr>
          <w:rFonts w:ascii="Arial" w:hAnsi="Arial" w:cs="Arial"/>
          <w:sz w:val="24"/>
          <w:szCs w:val="24"/>
        </w:rPr>
      </w:pPr>
    </w:p>
    <w:p w14:paraId="5740DA68" w14:textId="2483B0E1" w:rsidR="001309BA" w:rsidRPr="00A04530" w:rsidRDefault="002A68F6" w:rsidP="008A1934">
      <w:pPr>
        <w:pStyle w:val="Nombre"/>
        <w:rPr>
          <w:rFonts w:ascii="Arial" w:hAnsi="Arial" w:cs="Arial"/>
          <w:sz w:val="24"/>
          <w:szCs w:val="24"/>
        </w:rPr>
      </w:pPr>
      <w:r w:rsidRPr="00A04530">
        <w:rPr>
          <w:rFonts w:ascii="Arial" w:hAnsi="Arial" w:cs="Arial"/>
          <w:sz w:val="24"/>
          <w:szCs w:val="24"/>
        </w:rPr>
        <w:t>Teléfono:</w:t>
      </w:r>
      <w:r w:rsidR="00691ADE">
        <w:rPr>
          <w:rFonts w:ascii="Arial" w:hAnsi="Arial" w:cs="Arial"/>
          <w:sz w:val="24"/>
          <w:szCs w:val="24"/>
        </w:rPr>
        <w:t>6006-1593</w:t>
      </w:r>
    </w:p>
    <w:p w14:paraId="2AAB7AE5" w14:textId="77777777" w:rsidR="002A68F6" w:rsidRPr="00A04530" w:rsidRDefault="002A68F6" w:rsidP="008A1934">
      <w:pPr>
        <w:pStyle w:val="Nombre"/>
        <w:rPr>
          <w:rFonts w:ascii="Arial" w:hAnsi="Arial" w:cs="Arial"/>
          <w:sz w:val="24"/>
          <w:szCs w:val="24"/>
        </w:rPr>
      </w:pPr>
    </w:p>
    <w:p w14:paraId="19DA1B88" w14:textId="62E62683" w:rsidR="002A68F6" w:rsidRPr="00A04530" w:rsidRDefault="002A68F6" w:rsidP="001E3830">
      <w:pPr>
        <w:pStyle w:val="Nombre"/>
        <w:rPr>
          <w:rFonts w:ascii="Arial" w:hAnsi="Arial" w:cs="Arial"/>
          <w:sz w:val="24"/>
          <w:szCs w:val="24"/>
        </w:rPr>
      </w:pPr>
      <w:r w:rsidRPr="00A04530">
        <w:rPr>
          <w:rFonts w:ascii="Arial" w:hAnsi="Arial" w:cs="Arial"/>
          <w:sz w:val="24"/>
          <w:szCs w:val="24"/>
        </w:rPr>
        <w:t>Correo:</w:t>
      </w:r>
      <w:r w:rsidR="00F46E76">
        <w:rPr>
          <w:rFonts w:ascii="Arial" w:hAnsi="Arial" w:cs="Arial"/>
          <w:sz w:val="24"/>
          <w:szCs w:val="24"/>
        </w:rPr>
        <w:t xml:space="preserve"> </w:t>
      </w:r>
      <w:r w:rsidR="00691ADE">
        <w:rPr>
          <w:rFonts w:ascii="Arial" w:hAnsi="Arial" w:cs="Arial"/>
          <w:sz w:val="24"/>
          <w:szCs w:val="24"/>
        </w:rPr>
        <w:t>tenciofonsecay84</w:t>
      </w:r>
      <w:r w:rsidR="00A51A0E">
        <w:rPr>
          <w:rFonts w:ascii="Arial" w:hAnsi="Arial" w:cs="Arial"/>
          <w:sz w:val="24"/>
          <w:szCs w:val="24"/>
        </w:rPr>
        <w:t>@gmail.com</w:t>
      </w:r>
    </w:p>
    <w:p w14:paraId="45255287" w14:textId="603CDC3E" w:rsidR="00813700" w:rsidRPr="00A04530" w:rsidRDefault="00813700" w:rsidP="00813700">
      <w:pPr>
        <w:pStyle w:val="Ttulo1"/>
        <w:rPr>
          <w:rFonts w:ascii="Arial" w:hAnsi="Arial" w:cs="Arial"/>
          <w:sz w:val="24"/>
          <w:szCs w:val="24"/>
        </w:rPr>
      </w:pPr>
      <w:r w:rsidRPr="00A04530">
        <w:rPr>
          <w:rFonts w:ascii="Arial" w:hAnsi="Arial" w:cs="Arial"/>
          <w:sz w:val="24"/>
          <w:szCs w:val="24"/>
        </w:rPr>
        <w:t>Objetivo</w:t>
      </w:r>
    </w:p>
    <w:p w14:paraId="6C07C3EE" w14:textId="4AE6FD16" w:rsidR="00755E51" w:rsidRDefault="00902104" w:rsidP="00E91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Cumplir las tareas </w:t>
      </w:r>
      <w:r w:rsidR="00065819">
        <w:rPr>
          <w:rFonts w:ascii="Arial" w:hAnsi="Arial" w:cs="Arial"/>
          <w:sz w:val="24"/>
          <w:szCs w:val="24"/>
        </w:rPr>
        <w:t xml:space="preserve">asignadas </w:t>
      </w:r>
      <w:r w:rsidR="00D60143">
        <w:rPr>
          <w:rFonts w:ascii="Arial" w:hAnsi="Arial" w:cs="Arial"/>
          <w:sz w:val="24"/>
          <w:szCs w:val="24"/>
        </w:rPr>
        <w:t xml:space="preserve">de manera eficaz </w:t>
      </w:r>
      <w:proofErr w:type="gramStart"/>
      <w:r w:rsidR="00A524C8">
        <w:rPr>
          <w:rFonts w:ascii="Arial" w:hAnsi="Arial" w:cs="Arial"/>
          <w:sz w:val="24"/>
          <w:szCs w:val="24"/>
        </w:rPr>
        <w:t xml:space="preserve">y </w:t>
      </w:r>
      <w:r w:rsidR="00F45E2D">
        <w:rPr>
          <w:rFonts w:ascii="Arial" w:hAnsi="Arial" w:cs="Arial"/>
          <w:sz w:val="24"/>
          <w:szCs w:val="24"/>
        </w:rPr>
        <w:t xml:space="preserve"> responsable</w:t>
      </w:r>
      <w:proofErr w:type="gramEnd"/>
      <w:r w:rsidR="00F45E2D">
        <w:rPr>
          <w:rFonts w:ascii="Arial" w:hAnsi="Arial" w:cs="Arial"/>
          <w:sz w:val="24"/>
          <w:szCs w:val="24"/>
        </w:rPr>
        <w:t xml:space="preserve"> </w:t>
      </w:r>
      <w:r w:rsidR="00A524C8">
        <w:rPr>
          <w:rFonts w:ascii="Arial" w:hAnsi="Arial" w:cs="Arial"/>
          <w:sz w:val="24"/>
          <w:szCs w:val="24"/>
        </w:rPr>
        <w:t>,</w:t>
      </w:r>
      <w:r w:rsidR="00F45E2D">
        <w:rPr>
          <w:rFonts w:ascii="Arial" w:hAnsi="Arial" w:cs="Arial"/>
          <w:sz w:val="24"/>
          <w:szCs w:val="24"/>
        </w:rPr>
        <w:t xml:space="preserve">ya que sea en grupo o </w:t>
      </w:r>
      <w:r w:rsidR="00F27F6C">
        <w:rPr>
          <w:rFonts w:ascii="Arial" w:hAnsi="Arial" w:cs="Arial"/>
          <w:sz w:val="24"/>
          <w:szCs w:val="24"/>
        </w:rPr>
        <w:t>individual.</w:t>
      </w:r>
    </w:p>
    <w:p w14:paraId="3BBD582E" w14:textId="77777777" w:rsidR="00C05989" w:rsidRDefault="00C05989" w:rsidP="00E91C25">
      <w:pPr>
        <w:rPr>
          <w:rFonts w:ascii="Arial" w:hAnsi="Arial" w:cs="Arial"/>
          <w:b/>
          <w:bCs/>
          <w:sz w:val="24"/>
          <w:szCs w:val="24"/>
        </w:rPr>
      </w:pPr>
    </w:p>
    <w:p w14:paraId="1A8807CA" w14:textId="69ECBE0A" w:rsidR="00F27F6C" w:rsidRDefault="00625E7D" w:rsidP="00E91C25">
      <w:pPr>
        <w:rPr>
          <w:rFonts w:ascii="Arial" w:hAnsi="Arial" w:cs="Arial"/>
          <w:sz w:val="24"/>
          <w:szCs w:val="24"/>
        </w:rPr>
      </w:pPr>
      <w:r w:rsidRPr="00C05989">
        <w:rPr>
          <w:rFonts w:ascii="Arial" w:hAnsi="Arial" w:cs="Arial"/>
          <w:b/>
          <w:bCs/>
          <w:sz w:val="24"/>
          <w:szCs w:val="24"/>
        </w:rPr>
        <w:t>Aptitudes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A4383F6" w14:textId="61C4308F" w:rsidR="00C05989" w:rsidRDefault="00BE3837" w:rsidP="00E91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Poseo </w:t>
      </w:r>
      <w:r w:rsidR="00294AE0">
        <w:rPr>
          <w:rFonts w:ascii="Arial" w:hAnsi="Arial" w:cs="Arial"/>
          <w:sz w:val="24"/>
          <w:szCs w:val="24"/>
        </w:rPr>
        <w:t xml:space="preserve">responsabilidad </w:t>
      </w:r>
      <w:r w:rsidR="00560F1D">
        <w:rPr>
          <w:rFonts w:ascii="Arial" w:hAnsi="Arial" w:cs="Arial"/>
          <w:sz w:val="24"/>
          <w:szCs w:val="24"/>
        </w:rPr>
        <w:t xml:space="preserve">y </w:t>
      </w:r>
      <w:r w:rsidR="00936FB6">
        <w:rPr>
          <w:rFonts w:ascii="Arial" w:hAnsi="Arial" w:cs="Arial"/>
          <w:sz w:val="24"/>
          <w:szCs w:val="24"/>
        </w:rPr>
        <w:t xml:space="preserve">determinación </w:t>
      </w:r>
      <w:r w:rsidR="005C45CB">
        <w:rPr>
          <w:rFonts w:ascii="Arial" w:hAnsi="Arial" w:cs="Arial"/>
          <w:sz w:val="24"/>
          <w:szCs w:val="24"/>
        </w:rPr>
        <w:t xml:space="preserve">para cumplir </w:t>
      </w:r>
      <w:r w:rsidR="00E35B7A">
        <w:rPr>
          <w:rFonts w:ascii="Arial" w:hAnsi="Arial" w:cs="Arial"/>
          <w:sz w:val="24"/>
          <w:szCs w:val="24"/>
        </w:rPr>
        <w:t xml:space="preserve">con las labores </w:t>
      </w:r>
      <w:r w:rsidR="000608E5">
        <w:rPr>
          <w:rFonts w:ascii="Arial" w:hAnsi="Arial" w:cs="Arial"/>
          <w:sz w:val="24"/>
          <w:szCs w:val="24"/>
        </w:rPr>
        <w:t xml:space="preserve">otorgadas. </w:t>
      </w:r>
    </w:p>
    <w:p w14:paraId="3E87D935" w14:textId="1BB87E81" w:rsidR="00110EF8" w:rsidRDefault="007F56DA" w:rsidP="00E91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Facilidad </w:t>
      </w:r>
      <w:r w:rsidR="00AD04A3">
        <w:rPr>
          <w:rFonts w:ascii="Arial" w:hAnsi="Arial" w:cs="Arial"/>
          <w:sz w:val="24"/>
          <w:szCs w:val="24"/>
        </w:rPr>
        <w:t xml:space="preserve">para trabajar </w:t>
      </w:r>
      <w:r w:rsidR="008103DC">
        <w:rPr>
          <w:rFonts w:ascii="Arial" w:hAnsi="Arial" w:cs="Arial"/>
          <w:sz w:val="24"/>
          <w:szCs w:val="24"/>
        </w:rPr>
        <w:t xml:space="preserve">en equipo </w:t>
      </w:r>
      <w:r w:rsidR="002831E0">
        <w:rPr>
          <w:rFonts w:ascii="Arial" w:hAnsi="Arial" w:cs="Arial"/>
          <w:sz w:val="24"/>
          <w:szCs w:val="24"/>
        </w:rPr>
        <w:t xml:space="preserve">o individual </w:t>
      </w:r>
    </w:p>
    <w:p w14:paraId="0FD9D28A" w14:textId="1BF0E226" w:rsidR="00C97EFA" w:rsidRPr="00A04530" w:rsidRDefault="00CC14DB" w:rsidP="00E91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Habilidad </w:t>
      </w:r>
      <w:r w:rsidR="00B23F40">
        <w:rPr>
          <w:rFonts w:ascii="Arial" w:hAnsi="Arial" w:cs="Arial"/>
          <w:sz w:val="24"/>
          <w:szCs w:val="24"/>
        </w:rPr>
        <w:t xml:space="preserve">en el </w:t>
      </w:r>
      <w:r w:rsidR="00D33B67">
        <w:rPr>
          <w:rFonts w:ascii="Arial" w:hAnsi="Arial" w:cs="Arial"/>
          <w:sz w:val="24"/>
          <w:szCs w:val="24"/>
        </w:rPr>
        <w:t xml:space="preserve">ámbito </w:t>
      </w:r>
      <w:r w:rsidR="003F6924">
        <w:rPr>
          <w:rFonts w:ascii="Arial" w:hAnsi="Arial" w:cs="Arial"/>
          <w:sz w:val="24"/>
          <w:szCs w:val="24"/>
        </w:rPr>
        <w:t xml:space="preserve">del </w:t>
      </w:r>
      <w:r w:rsidR="007E0D29">
        <w:rPr>
          <w:rFonts w:ascii="Arial" w:hAnsi="Arial" w:cs="Arial"/>
          <w:sz w:val="24"/>
          <w:szCs w:val="24"/>
        </w:rPr>
        <w:t xml:space="preserve">servicio </w:t>
      </w:r>
      <w:r w:rsidR="00672052">
        <w:rPr>
          <w:rFonts w:ascii="Arial" w:hAnsi="Arial" w:cs="Arial"/>
          <w:sz w:val="24"/>
          <w:szCs w:val="24"/>
        </w:rPr>
        <w:t xml:space="preserve">al cliente </w:t>
      </w:r>
    </w:p>
    <w:p w14:paraId="00F4700F" w14:textId="6EBBA90B" w:rsidR="00755E51" w:rsidRPr="00A04530" w:rsidRDefault="00755E51" w:rsidP="00E91C25">
      <w:pPr>
        <w:rPr>
          <w:rFonts w:ascii="Arial" w:hAnsi="Arial" w:cs="Arial"/>
          <w:sz w:val="24"/>
          <w:szCs w:val="24"/>
        </w:rPr>
      </w:pPr>
    </w:p>
    <w:p w14:paraId="3050FFBC" w14:textId="35B7300B" w:rsidR="00755E51" w:rsidRPr="00A04530" w:rsidRDefault="00755E51" w:rsidP="00E91C25">
      <w:pPr>
        <w:rPr>
          <w:rFonts w:ascii="Arial" w:hAnsi="Arial" w:cs="Arial"/>
          <w:sz w:val="24"/>
          <w:szCs w:val="24"/>
        </w:rPr>
      </w:pPr>
      <w:r w:rsidRPr="00A04530">
        <w:rPr>
          <w:rFonts w:ascii="Arial" w:hAnsi="Arial" w:cs="Arial"/>
          <w:b/>
          <w:bCs/>
          <w:sz w:val="24"/>
          <w:szCs w:val="24"/>
        </w:rPr>
        <w:t>Educación</w:t>
      </w:r>
    </w:p>
    <w:p w14:paraId="07EF0E4B" w14:textId="5062A43A" w:rsidR="00581FA5" w:rsidRPr="00A04530" w:rsidRDefault="00691ADE" w:rsidP="00691A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Primario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complea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14:paraId="7664B80E" w14:textId="1CE63B8E" w:rsidR="00992155" w:rsidRDefault="00992155" w:rsidP="00E91C25">
      <w:pPr>
        <w:rPr>
          <w:rFonts w:ascii="Arial" w:hAnsi="Arial" w:cs="Arial"/>
          <w:sz w:val="24"/>
          <w:szCs w:val="24"/>
        </w:rPr>
      </w:pPr>
    </w:p>
    <w:p w14:paraId="25B0CDFB" w14:textId="68CB9DF2" w:rsidR="000718D9" w:rsidRDefault="00545A99" w:rsidP="00E91C25">
      <w:pPr>
        <w:rPr>
          <w:rFonts w:ascii="Arial" w:hAnsi="Arial" w:cs="Arial"/>
          <w:b/>
          <w:bCs/>
          <w:sz w:val="24"/>
          <w:szCs w:val="24"/>
        </w:rPr>
      </w:pPr>
      <w:r w:rsidRPr="00157C27">
        <w:rPr>
          <w:rFonts w:ascii="Arial" w:hAnsi="Arial" w:cs="Arial"/>
          <w:b/>
          <w:bCs/>
          <w:sz w:val="24"/>
          <w:szCs w:val="24"/>
        </w:rPr>
        <w:t xml:space="preserve">Experiencia </w:t>
      </w:r>
    </w:p>
    <w:p w14:paraId="667739EF" w14:textId="771E3CD6" w:rsidR="00AE1FAB" w:rsidRDefault="00691ADE" w:rsidP="00E91C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Veredas Tropicales</w:t>
      </w:r>
      <w:r w:rsidR="00AE1FAB">
        <w:rPr>
          <w:rFonts w:ascii="Arial" w:hAnsi="Arial" w:cs="Arial"/>
          <w:b/>
          <w:bCs/>
          <w:sz w:val="24"/>
          <w:szCs w:val="24"/>
        </w:rPr>
        <w:t>.</w:t>
      </w:r>
    </w:p>
    <w:p w14:paraId="225C48AE" w14:textId="443DF026" w:rsidR="00157C27" w:rsidRDefault="00691ADE" w:rsidP="00E91C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Varios </w:t>
      </w:r>
      <w:r w:rsidR="00AE1FAB">
        <w:rPr>
          <w:rFonts w:ascii="Arial" w:hAnsi="Arial" w:cs="Arial"/>
          <w:b/>
          <w:bCs/>
          <w:sz w:val="24"/>
          <w:szCs w:val="24"/>
        </w:rPr>
        <w:t xml:space="preserve">en la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</w:t>
      </w:r>
      <w:r w:rsidR="00AE1FAB">
        <w:rPr>
          <w:rFonts w:ascii="Arial" w:hAnsi="Arial" w:cs="Arial"/>
          <w:b/>
          <w:bCs/>
          <w:sz w:val="24"/>
          <w:szCs w:val="24"/>
        </w:rPr>
        <w:t>arimera</w:t>
      </w:r>
      <w:proofErr w:type="spellEnd"/>
      <w:r w:rsidR="00AE1FAB">
        <w:rPr>
          <w:rFonts w:ascii="Arial" w:hAnsi="Arial" w:cs="Arial"/>
          <w:b/>
          <w:bCs/>
          <w:sz w:val="24"/>
          <w:szCs w:val="24"/>
        </w:rPr>
        <w:t>.</w:t>
      </w:r>
      <w:r w:rsidR="005D3C2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8638B7E" w14:textId="21215D0C" w:rsidR="00AE1FAB" w:rsidRDefault="00AE1FAB" w:rsidP="00E91C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</w:t>
      </w:r>
      <w:r w:rsidR="00691ADE">
        <w:rPr>
          <w:rFonts w:ascii="Arial" w:hAnsi="Arial" w:cs="Arial"/>
          <w:b/>
          <w:bCs/>
          <w:sz w:val="24"/>
          <w:szCs w:val="24"/>
        </w:rPr>
        <w:t>marzo</w:t>
      </w:r>
      <w:r>
        <w:rPr>
          <w:rFonts w:ascii="Arial" w:hAnsi="Arial" w:cs="Arial"/>
          <w:b/>
          <w:bCs/>
          <w:sz w:val="24"/>
          <w:szCs w:val="24"/>
        </w:rPr>
        <w:t xml:space="preserve"> 20</w:t>
      </w:r>
      <w:r w:rsidR="00691ADE">
        <w:rPr>
          <w:rFonts w:ascii="Arial" w:hAnsi="Arial" w:cs="Arial"/>
          <w:b/>
          <w:bCs/>
          <w:sz w:val="24"/>
          <w:szCs w:val="24"/>
        </w:rPr>
        <w:t>18</w:t>
      </w:r>
      <w:r>
        <w:rPr>
          <w:rFonts w:ascii="Arial" w:hAnsi="Arial" w:cs="Arial"/>
          <w:b/>
          <w:bCs/>
          <w:sz w:val="24"/>
          <w:szCs w:val="24"/>
        </w:rPr>
        <w:t xml:space="preserve"> a </w:t>
      </w:r>
      <w:r w:rsidR="00691ADE">
        <w:rPr>
          <w:rFonts w:ascii="Arial" w:hAnsi="Arial" w:cs="Arial"/>
          <w:b/>
          <w:bCs/>
          <w:sz w:val="24"/>
          <w:szCs w:val="24"/>
        </w:rPr>
        <w:t>febrero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691ADE">
        <w:rPr>
          <w:rFonts w:ascii="Arial" w:hAnsi="Arial" w:cs="Arial"/>
          <w:b/>
          <w:bCs/>
          <w:sz w:val="24"/>
          <w:szCs w:val="24"/>
        </w:rPr>
        <w:t>2019</w:t>
      </w:r>
    </w:p>
    <w:p w14:paraId="0EF9E401" w14:textId="4280CC9E" w:rsidR="00691ADE" w:rsidRDefault="00691ADE" w:rsidP="00E91C25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Carrandi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</w:t>
      </w:r>
    </w:p>
    <w:p w14:paraId="6236973F" w14:textId="59A3F7F1" w:rsidR="00691ADE" w:rsidRDefault="00691ADE" w:rsidP="00E91C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Jornalero en Bananera</w:t>
      </w:r>
    </w:p>
    <w:p w14:paraId="026BADAC" w14:textId="21452777" w:rsidR="00691ADE" w:rsidRDefault="00691ADE" w:rsidP="00E91C2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Octubre 2020 a febrero 2023</w:t>
      </w:r>
    </w:p>
    <w:p w14:paraId="0E602AE5" w14:textId="1A5A5B80" w:rsidR="00691ADE" w:rsidRDefault="00691ADE" w:rsidP="00E91C25">
      <w:pPr>
        <w:rPr>
          <w:rFonts w:ascii="Arial" w:hAnsi="Arial" w:cs="Arial"/>
          <w:b/>
          <w:bCs/>
          <w:sz w:val="24"/>
          <w:szCs w:val="24"/>
        </w:rPr>
      </w:pPr>
    </w:p>
    <w:p w14:paraId="1774FBD8" w14:textId="7DEE45BD" w:rsidR="00691ADE" w:rsidRDefault="00691ADE" w:rsidP="00E91C25">
      <w:pPr>
        <w:rPr>
          <w:rFonts w:ascii="Arial" w:hAnsi="Arial" w:cs="Arial"/>
          <w:b/>
          <w:bCs/>
          <w:sz w:val="24"/>
          <w:szCs w:val="24"/>
        </w:rPr>
      </w:pPr>
    </w:p>
    <w:p w14:paraId="38F64D4F" w14:textId="77777777" w:rsidR="00691ADE" w:rsidRPr="00157C27" w:rsidRDefault="00691ADE" w:rsidP="00E91C25">
      <w:pPr>
        <w:rPr>
          <w:rFonts w:ascii="Arial" w:hAnsi="Arial" w:cs="Arial"/>
          <w:b/>
          <w:bCs/>
          <w:sz w:val="24"/>
          <w:szCs w:val="24"/>
        </w:rPr>
      </w:pPr>
    </w:p>
    <w:sectPr w:rsidR="00691ADE" w:rsidRPr="00157C27" w:rsidSect="008E2E2A">
      <w:headerReference w:type="default" r:id="rId7"/>
      <w:footerReference w:type="default" r:id="rId8"/>
      <w:headerReference w:type="first" r:id="rId9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85A15" w14:textId="77777777" w:rsidR="00E21329" w:rsidRDefault="00E21329">
      <w:pPr>
        <w:spacing w:after="0" w:line="240" w:lineRule="auto"/>
      </w:pPr>
      <w:r>
        <w:separator/>
      </w:r>
    </w:p>
  </w:endnote>
  <w:endnote w:type="continuationSeparator" w:id="0">
    <w:p w14:paraId="1D81A513" w14:textId="77777777" w:rsidR="00E21329" w:rsidRDefault="00E21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FB23EE" w14:textId="77777777" w:rsidR="0059120E" w:rsidRDefault="00AF682A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C3D9B" w14:textId="77777777" w:rsidR="00E21329" w:rsidRDefault="00E21329">
      <w:pPr>
        <w:spacing w:after="0" w:line="240" w:lineRule="auto"/>
      </w:pPr>
      <w:r>
        <w:separator/>
      </w:r>
    </w:p>
  </w:footnote>
  <w:footnote w:type="continuationSeparator" w:id="0">
    <w:p w14:paraId="590998C3" w14:textId="77777777" w:rsidR="00E21329" w:rsidRDefault="00E21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DE1EC" w14:textId="77777777" w:rsidR="0059120E" w:rsidRDefault="00AF682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E5BFC4E" wp14:editId="39EB1DBE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0" b="0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3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FC3973E" id="Grupo 4" o:spid="_x0000_s1026" style="position:absolute;margin-left:0;margin-top:0;width:252pt;height:791.85pt;z-index:251658240;mso-position-horizontal:left;mso-position-horizontal-relative:margin;mso-position-vertical:top;mso-position-vertical-relative:page" coordsize="32004,100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">
              <v:rect id="Rectangle 2" o:spid="_x0000_s1027" style="position:absolute;width:32004;height:1920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" fillcolor="#4b3a2e [3215]" stroked="f" strokeweight="1pt"/>
              <v:rect id="Rectangle 3" o:spid="_x0000_s1028" style="position:absolute;top:99648;width:32004;height:915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" fillcolor="#4b3a2e [3215]" stroked="f" strokeweight="1pt"/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3FB9" w14:textId="77777777" w:rsidR="0059120E" w:rsidRDefault="00AF682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BE0E0F6" wp14:editId="4D22F62A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200400" cy="10056322"/>
              <wp:effectExtent l="0" t="0" r="889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00400" cy="10056322"/>
                        <a:chOff x="0" y="0"/>
                        <a:chExt cx="3200400" cy="10056322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3200400" cy="192024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0" y="9964882"/>
                          <a:ext cx="3200400" cy="91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104253B" id="Grupo 5" o:spid="_x0000_s1026" style="position:absolute;margin-left:0;margin-top:0;width:252pt;height:791.85pt;z-index:251660288;mso-position-horizontal:left;mso-position-horizontal-relative:margin;mso-position-vertical:top;mso-position-vertical-relative:page" coordsize="32004,1005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">
              <v:rect id="Rectángulo 6" o:spid="_x0000_s1027" style="position:absolute;width:32004;height:1920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" fillcolor="#4b3a2e [3215]" stroked="f" strokeweight="1pt"/>
              <v:rect id="Rectángulo 7" o:spid="_x0000_s1028" style="position:absolute;top:99648;width:32004;height:915;visibility:visible;mso-wrap-style:square;v-text-anchor:midd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" fillcolor="#4b3a2e [3215]" stroked="f" strokeweight="1pt"/>
              <w10:wrap anchorx="margin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FF442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028F2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C4002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ED2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B849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AEF4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A688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A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50E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3D62E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7D"/>
    <w:rsid w:val="000608E5"/>
    <w:rsid w:val="00065819"/>
    <w:rsid w:val="000718D9"/>
    <w:rsid w:val="000A1885"/>
    <w:rsid w:val="000B0BBB"/>
    <w:rsid w:val="000F3F94"/>
    <w:rsid w:val="00110EF8"/>
    <w:rsid w:val="001309BA"/>
    <w:rsid w:val="00157C27"/>
    <w:rsid w:val="001A4104"/>
    <w:rsid w:val="001E3830"/>
    <w:rsid w:val="001E5622"/>
    <w:rsid w:val="00212620"/>
    <w:rsid w:val="0027157F"/>
    <w:rsid w:val="002743BF"/>
    <w:rsid w:val="002831E0"/>
    <w:rsid w:val="00294AE0"/>
    <w:rsid w:val="002A268E"/>
    <w:rsid w:val="002A68F6"/>
    <w:rsid w:val="002C1B1C"/>
    <w:rsid w:val="003643AD"/>
    <w:rsid w:val="0037194D"/>
    <w:rsid w:val="00374DA3"/>
    <w:rsid w:val="00386BC6"/>
    <w:rsid w:val="003F6924"/>
    <w:rsid w:val="004202A0"/>
    <w:rsid w:val="004472B7"/>
    <w:rsid w:val="00545A99"/>
    <w:rsid w:val="00560F1D"/>
    <w:rsid w:val="00581FA5"/>
    <w:rsid w:val="005C45CB"/>
    <w:rsid w:val="005D3C26"/>
    <w:rsid w:val="005D43B1"/>
    <w:rsid w:val="005D7DF2"/>
    <w:rsid w:val="006013B4"/>
    <w:rsid w:val="00606CD0"/>
    <w:rsid w:val="00625E7D"/>
    <w:rsid w:val="00646917"/>
    <w:rsid w:val="00653894"/>
    <w:rsid w:val="00672052"/>
    <w:rsid w:val="00691ADE"/>
    <w:rsid w:val="006C73D2"/>
    <w:rsid w:val="006F651C"/>
    <w:rsid w:val="00716EBC"/>
    <w:rsid w:val="00742B28"/>
    <w:rsid w:val="00750E03"/>
    <w:rsid w:val="00755E51"/>
    <w:rsid w:val="007C4C30"/>
    <w:rsid w:val="007D11E5"/>
    <w:rsid w:val="007D12AB"/>
    <w:rsid w:val="007E0D29"/>
    <w:rsid w:val="007F56DA"/>
    <w:rsid w:val="008103DC"/>
    <w:rsid w:val="00813700"/>
    <w:rsid w:val="0087414A"/>
    <w:rsid w:val="008A1934"/>
    <w:rsid w:val="008E496D"/>
    <w:rsid w:val="00902104"/>
    <w:rsid w:val="00936FB6"/>
    <w:rsid w:val="00992155"/>
    <w:rsid w:val="009A03F5"/>
    <w:rsid w:val="00A04530"/>
    <w:rsid w:val="00A12E02"/>
    <w:rsid w:val="00A51A0E"/>
    <w:rsid w:val="00A524C8"/>
    <w:rsid w:val="00A6677D"/>
    <w:rsid w:val="00AD04A3"/>
    <w:rsid w:val="00AE1FAB"/>
    <w:rsid w:val="00AF682A"/>
    <w:rsid w:val="00B23F40"/>
    <w:rsid w:val="00B44094"/>
    <w:rsid w:val="00BE3837"/>
    <w:rsid w:val="00BE4A48"/>
    <w:rsid w:val="00C05989"/>
    <w:rsid w:val="00C97EFA"/>
    <w:rsid w:val="00CC14DB"/>
    <w:rsid w:val="00CE7B6F"/>
    <w:rsid w:val="00D33B67"/>
    <w:rsid w:val="00D60143"/>
    <w:rsid w:val="00E21329"/>
    <w:rsid w:val="00E35B7A"/>
    <w:rsid w:val="00E91C25"/>
    <w:rsid w:val="00EA307D"/>
    <w:rsid w:val="00EB61F5"/>
    <w:rsid w:val="00F1189D"/>
    <w:rsid w:val="00F27F6C"/>
    <w:rsid w:val="00F45E2D"/>
    <w:rsid w:val="00F46E76"/>
    <w:rsid w:val="00FC2F7E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27CB5"/>
  <w15:docId w15:val="{B4522D18-AEC5-0047-96D0-527E7EC1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en-US" w:eastAsia="ja-JP" w:bidi="ar-SA"/>
      </w:rPr>
    </w:rPrDefault>
    <w:pPrDefault>
      <w:pPr>
        <w:spacing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19D5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spacing w:before="320" w:after="200"/>
      <w:contextualSpacing/>
      <w:outlineLvl w:val="0"/>
    </w:pPr>
    <w:rPr>
      <w:rFonts w:asciiTheme="majorHAnsi" w:hAnsiTheme="majorHAnsi"/>
      <w:b/>
      <w:spacing w:val="21"/>
      <w:sz w:val="2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20" w:after="80"/>
      <w:contextualSpacing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semiHidden/>
    <w:unhideWhenUsed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/>
      <w:b/>
      <w:spacing w:val="21"/>
      <w:sz w:val="26"/>
    </w:r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pacing w:val="21"/>
      <w:sz w:val="2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fasis">
    <w:name w:val="Emphasis"/>
    <w:basedOn w:val="Fuentedeprrafopredeter"/>
    <w:uiPriority w:val="20"/>
    <w:semiHidden/>
    <w:unhideWhenUsed/>
    <w:qFormat/>
    <w:rPr>
      <w:b/>
      <w:iCs/>
    </w:rPr>
  </w:style>
  <w:style w:type="character" w:customStyle="1" w:styleId="SubttuloCar">
    <w:name w:val="Subtítulo Car"/>
    <w:basedOn w:val="Fuentedeprrafopredeter"/>
    <w:link w:val="Subttulo"/>
    <w:uiPriority w:val="11"/>
    <w:semiHidden/>
    <w:rPr>
      <w:rFonts w:eastAsiaTheme="minorEastAsia"/>
      <w:i/>
      <w:spacing w:val="21"/>
      <w:sz w:val="36"/>
    </w:rPr>
  </w:style>
  <w:style w:type="character" w:styleId="Textoennegrita">
    <w:name w:val="Strong"/>
    <w:basedOn w:val="Fuentedeprrafopredeter"/>
    <w:uiPriority w:val="22"/>
    <w:semiHidden/>
    <w:unhideWhenUsed/>
    <w:qFormat/>
    <w:rPr>
      <w:b/>
      <w:bCs/>
      <w:caps/>
      <w:smallCaps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40" w:after="240"/>
      <w:contextualSpacing/>
    </w:pPr>
    <w:rPr>
      <w:i/>
      <w:iCs/>
      <w:sz w:val="32"/>
    </w:rPr>
  </w:style>
  <w:style w:type="character" w:customStyle="1" w:styleId="CitaCar">
    <w:name w:val="Cita Car"/>
    <w:basedOn w:val="Fuentedeprrafopredeter"/>
    <w:link w:val="Cita"/>
    <w:uiPriority w:val="29"/>
    <w:semiHidden/>
    <w:rPr>
      <w:i/>
      <w:iCs/>
      <w:sz w:val="3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spacing w:before="240" w:after="240"/>
      <w:contextualSpacing/>
    </w:pPr>
    <w:rPr>
      <w:b/>
      <w:i/>
      <w:iCs/>
      <w:sz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caps/>
      <w:smallCaps w:val="0"/>
      <w:color w:val="4B3A2E" w:themeColor="text2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Informacindecontacto">
    <w:name w:val="Información de contacto"/>
    <w:basedOn w:val="Normal"/>
    <w:uiPriority w:val="2"/>
    <w:qFormat/>
    <w:pPr>
      <w:spacing w:after="920"/>
      <w:contextualSpacing/>
    </w:p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4B3A2E" w:themeColor="text2"/>
    </w:rPr>
  </w:style>
  <w:style w:type="character" w:styleId="nfasisintenso">
    <w:name w:val="Intense Emphasis"/>
    <w:basedOn w:val="Fuentedeprrafopredeter"/>
    <w:uiPriority w:val="21"/>
    <w:semiHidden/>
    <w:unhideWhenUsed/>
    <w:rPr>
      <w:b/>
      <w:i/>
      <w:iCs/>
      <w:color w:val="4B3A2E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paragraph" w:styleId="Prrafodelista">
    <w:name w:val="List Paragraph"/>
    <w:basedOn w:val="Normal"/>
    <w:uiPriority w:val="34"/>
    <w:semiHidden/>
    <w:unhideWhenUsed/>
    <w:qFormat/>
    <w:pPr>
      <w:ind w:left="216" w:hanging="216"/>
      <w:contextualSpacing/>
    </w:pPr>
  </w:style>
  <w:style w:type="paragraph" w:customStyle="1" w:styleId="Nombre">
    <w:name w:val="Nombre"/>
    <w:basedOn w:val="Normal"/>
    <w:link w:val="NombreCar"/>
    <w:uiPriority w:val="1"/>
    <w:qFormat/>
    <w:pPr>
      <w:spacing w:after="240" w:line="240" w:lineRule="auto"/>
      <w:contextualSpacing/>
    </w:pPr>
    <w:rPr>
      <w:b/>
      <w:caps/>
      <w:spacing w:val="21"/>
      <w:sz w:val="36"/>
    </w:rPr>
  </w:style>
  <w:style w:type="character" w:customStyle="1" w:styleId="NombreCar">
    <w:name w:val="Nombre Car"/>
    <w:basedOn w:val="Fuentedeprrafopredeter"/>
    <w:link w:val="Nombre"/>
    <w:uiPriority w:val="1"/>
    <w:rPr>
      <w:b/>
      <w:caps/>
      <w:spacing w:val="21"/>
      <w:sz w:val="3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1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1FAB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Chavarria\Documentos\%7bBFCC008B-156C-2C4F-8A2F-5296380DFD89%7dtf50002038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{BFCC008B-156C-2C4F-8A2F-5296380DFD89}tf50002038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Yarlin Montano</dc:creator>
  <cp:keywords/>
  <dc:description/>
  <cp:lastModifiedBy>Fidel Ernesto Chavarria Ramirez</cp:lastModifiedBy>
  <cp:revision>3</cp:revision>
  <cp:lastPrinted>2023-03-17T22:33:00Z</cp:lastPrinted>
  <dcterms:created xsi:type="dcterms:W3CDTF">2023-03-17T22:36:00Z</dcterms:created>
  <dcterms:modified xsi:type="dcterms:W3CDTF">2023-03-17T22:36:00Z</dcterms:modified>
</cp:coreProperties>
</file>